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5A" w:rsidRDefault="00FA745A">
      <w:pPr>
        <w:rPr>
          <w:rFonts w:ascii="方正小标宋简体" w:eastAsia="方正小标宋简体" w:hAnsi="方正小标宋简体" w:cs="方正小标宋简体"/>
          <w:color w:val="FF0000"/>
          <w:sz w:val="72"/>
          <w:szCs w:val="72"/>
        </w:rPr>
      </w:pPr>
    </w:p>
    <w:p w:rsidR="00FA745A" w:rsidRDefault="00FA745A">
      <w:pPr>
        <w:jc w:val="center"/>
        <w:rPr>
          <w:rFonts w:ascii="方正小标宋简体" w:eastAsia="方正小标宋简体" w:hAnsi="方正小标宋简体" w:cs="方正小标宋简体"/>
          <w:color w:val="FF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72"/>
          <w:szCs w:val="72"/>
        </w:rPr>
        <w:t>唐山市发展和改革委员会</w:t>
      </w:r>
    </w:p>
    <w:p w:rsidR="00FA745A" w:rsidRDefault="00FA745A">
      <w:pPr>
        <w:jc w:val="center"/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通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告</w:t>
      </w:r>
    </w:p>
    <w:p w:rsidR="00FA745A" w:rsidRDefault="00FA745A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FA745A" w:rsidRDefault="00FA745A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</w:t>
      </w:r>
    </w:p>
    <w:p w:rsidR="00FA745A" w:rsidRDefault="00FA745A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根据《唐山市发展和改革委员会委托投资咨询评估管理办法》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唐发改投资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[2015]494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有关规定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我委将公开遴选委托投资咨询评估机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构。请有意愿的单位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按照《唐山市发展和改革委员会公开确定委托投资咨询评估机构管理办法》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通告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[2016]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的要求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于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日前向我委提出申请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并附送申报材料。</w:t>
      </w: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现予通告。</w:t>
      </w: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</w:t>
      </w: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（联系电话：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2823714  2802354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唐山市发展和改革委员会</w:t>
      </w:r>
    </w:p>
    <w:p w:rsidR="00FA745A" w:rsidRDefault="00FA745A">
      <w:pPr>
        <w:spacing w:line="57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                        2016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sectPr w:rsidR="00FA745A" w:rsidSect="00783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5A" w:rsidRDefault="00FA745A" w:rsidP="0078307F">
      <w:r>
        <w:separator/>
      </w:r>
    </w:p>
  </w:endnote>
  <w:endnote w:type="continuationSeparator" w:id="0">
    <w:p w:rsidR="00FA745A" w:rsidRDefault="00FA745A" w:rsidP="0078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FA745A" w:rsidRDefault="00FA745A">
                <w:pPr>
                  <w:snapToGrid w:val="0"/>
                  <w:rPr>
                    <w:sz w:val="18"/>
                  </w:rPr>
                </w:pPr>
                <w:r w:rsidRPr="006C338E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6C338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6C338E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6C338E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5A" w:rsidRDefault="00FA745A" w:rsidP="0078307F">
      <w:r>
        <w:separator/>
      </w:r>
    </w:p>
  </w:footnote>
  <w:footnote w:type="continuationSeparator" w:id="0">
    <w:p w:rsidR="00FA745A" w:rsidRDefault="00FA745A" w:rsidP="0078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 w:rsidP="00274DF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A" w:rsidRDefault="00FA745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D10508"/>
    <w:rsid w:val="00274DF5"/>
    <w:rsid w:val="003916BB"/>
    <w:rsid w:val="006C338E"/>
    <w:rsid w:val="0078307F"/>
    <w:rsid w:val="00FA745A"/>
    <w:rsid w:val="03F564B3"/>
    <w:rsid w:val="169D1D16"/>
    <w:rsid w:val="1DCD168E"/>
    <w:rsid w:val="25C20846"/>
    <w:rsid w:val="25F65B19"/>
    <w:rsid w:val="35D10508"/>
    <w:rsid w:val="3DC15EFF"/>
    <w:rsid w:val="6FB4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30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6D5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830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6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2016-02-24T06:38:00Z</cp:lastPrinted>
  <dcterms:created xsi:type="dcterms:W3CDTF">2015-12-28T01:32:00Z</dcterms:created>
  <dcterms:modified xsi:type="dcterms:W3CDTF">2016-02-24T06:38:00Z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